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4C1E6" w14:textId="40296CA9" w:rsidR="00CC4524" w:rsidRPr="003E4C10" w:rsidRDefault="00CC4524" w:rsidP="00553DF6">
      <w:pPr>
        <w:pStyle w:val="Pis"/>
        <w:ind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3E4C10">
        <w:rPr>
          <w:rFonts w:ascii="Times New Roman" w:hAnsi="Times New Roman" w:cs="Times New Roman"/>
          <w:b/>
          <w:bCs/>
          <w:sz w:val="24"/>
          <w:szCs w:val="24"/>
        </w:rPr>
        <w:t>TAOTLUSVORM - KULUDE HÜVITAMINE</w:t>
      </w:r>
    </w:p>
    <w:p w14:paraId="127C827E" w14:textId="1AE36F25" w:rsidR="00553DF6" w:rsidRPr="003E4C10" w:rsidRDefault="00553DF6" w:rsidP="00553DF6">
      <w:pPr>
        <w:pStyle w:val="Pis"/>
        <w:ind w:hanging="426"/>
        <w:rPr>
          <w:rFonts w:ascii="Times New Roman" w:hAnsi="Times New Roman" w:cs="Times New Roman"/>
          <w:b/>
          <w:bCs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alias w:val="Sisestage oma nimi:"/>
        <w:tag w:val="Sisestage oma nimi:"/>
        <w:id w:val="670610259"/>
        <w:placeholder>
          <w:docPart w:val="E24ED94247064063AF90DA8C9B55B1AD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15:appearance w15:val="hidden"/>
        <w:text/>
      </w:sdtPr>
      <w:sdtContent>
        <w:p w14:paraId="4DA6E6BD" w14:textId="110CF81C" w:rsidR="00553DF6" w:rsidRPr="003E4C10" w:rsidRDefault="006D7CB9" w:rsidP="00553DF6">
          <w:pPr>
            <w:pStyle w:val="Kontaktteave"/>
            <w:ind w:hanging="426"/>
            <w:rPr>
              <w:rFonts w:ascii="Times New Roman" w:hAnsi="Times New Roman" w:cs="Times New Roman"/>
              <w:sz w:val="24"/>
              <w:szCs w:val="24"/>
            </w:rPr>
          </w:pPr>
          <w:r w:rsidRPr="003E4C10">
            <w:rPr>
              <w:rFonts w:ascii="Times New Roman" w:hAnsi="Times New Roman" w:cs="Times New Roman"/>
              <w:sz w:val="24"/>
              <w:szCs w:val="24"/>
            </w:rPr>
            <w:t>Rait Killandi</w:t>
          </w:r>
          <w:r w:rsidR="003E4C10">
            <w:rPr>
              <w:rFonts w:ascii="Times New Roman" w:hAnsi="Times New Roman" w:cs="Times New Roman"/>
              <w:sz w:val="24"/>
              <w:szCs w:val="24"/>
            </w:rPr>
            <w:t>, juhatuse liige</w:t>
          </w:r>
        </w:p>
      </w:sdtContent>
    </w:sdt>
    <w:p w14:paraId="16EEC362" w14:textId="123A12EB" w:rsidR="00553DF6" w:rsidRPr="003E4C10" w:rsidRDefault="00553DF6" w:rsidP="00CC4524">
      <w:pPr>
        <w:pStyle w:val="Kontaktteave"/>
        <w:ind w:hanging="426"/>
        <w:rPr>
          <w:rFonts w:ascii="Times New Roman" w:hAnsi="Times New Roman" w:cs="Times New Roman"/>
          <w:sz w:val="24"/>
          <w:szCs w:val="24"/>
        </w:rPr>
      </w:pPr>
      <w:r w:rsidRPr="003E4C10">
        <w:rPr>
          <w:rFonts w:ascii="Times New Roman" w:hAnsi="Times New Roman" w:cs="Times New Roman"/>
          <w:sz w:val="24"/>
          <w:szCs w:val="24"/>
        </w:rPr>
        <w:t xml:space="preserve">MTÜ </w:t>
      </w:r>
      <w:r w:rsidR="006D7CB9" w:rsidRPr="003E4C10">
        <w:rPr>
          <w:rFonts w:ascii="Times New Roman" w:hAnsi="Times New Roman" w:cs="Times New Roman"/>
          <w:sz w:val="24"/>
          <w:szCs w:val="24"/>
        </w:rPr>
        <w:t>Kaberneeme Klubi</w:t>
      </w:r>
    </w:p>
    <w:p w14:paraId="60CA32CF" w14:textId="61A4ABAA" w:rsidR="00553DF6" w:rsidRPr="003E4C10" w:rsidRDefault="006D7CB9" w:rsidP="00553DF6">
      <w:pPr>
        <w:pStyle w:val="Kontaktteave"/>
        <w:ind w:hanging="426"/>
        <w:rPr>
          <w:rFonts w:ascii="Times New Roman" w:hAnsi="Times New Roman" w:cs="Times New Roman"/>
          <w:sz w:val="24"/>
          <w:szCs w:val="24"/>
        </w:rPr>
      </w:pPr>
      <w:r w:rsidRPr="003E4C10">
        <w:rPr>
          <w:rFonts w:ascii="Times New Roman" w:hAnsi="Times New Roman" w:cs="Times New Roman"/>
          <w:sz w:val="24"/>
          <w:szCs w:val="24"/>
        </w:rPr>
        <w:t>Kaberneeme põik 2</w:t>
      </w:r>
    </w:p>
    <w:p w14:paraId="480C0F7B" w14:textId="4BF1A4A9" w:rsidR="00553DF6" w:rsidRPr="003E4C10" w:rsidRDefault="006D7CB9" w:rsidP="00553DF6">
      <w:pPr>
        <w:pStyle w:val="Kontaktteave"/>
        <w:ind w:hanging="426"/>
        <w:rPr>
          <w:rFonts w:ascii="Times New Roman" w:hAnsi="Times New Roman" w:cs="Times New Roman"/>
          <w:sz w:val="24"/>
          <w:szCs w:val="24"/>
        </w:rPr>
      </w:pPr>
      <w:r w:rsidRPr="003E4C10">
        <w:rPr>
          <w:rFonts w:ascii="Times New Roman" w:hAnsi="Times New Roman" w:cs="Times New Roman"/>
          <w:sz w:val="24"/>
          <w:szCs w:val="24"/>
        </w:rPr>
        <w:t>Harjumaa, Kaberneeme küla,</w:t>
      </w:r>
      <w:r w:rsidRPr="003E4C10">
        <w:t xml:space="preserve"> </w:t>
      </w:r>
      <w:r w:rsidRPr="003E4C10">
        <w:rPr>
          <w:rFonts w:ascii="Times New Roman" w:hAnsi="Times New Roman" w:cs="Times New Roman"/>
          <w:sz w:val="24"/>
          <w:szCs w:val="24"/>
        </w:rPr>
        <w:t xml:space="preserve">74211 </w:t>
      </w:r>
    </w:p>
    <w:p w14:paraId="47B97471" w14:textId="6F51CA44" w:rsidR="00553DF6" w:rsidRPr="003E4C10" w:rsidRDefault="00000000" w:rsidP="00CC4524">
      <w:pPr>
        <w:pStyle w:val="Kuupev"/>
        <w:ind w:hanging="426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Sisestage kuupäev:"/>
          <w:tag w:val="Sisestage kuupäev:"/>
          <w:id w:val="1555272511"/>
          <w:placeholder>
            <w:docPart w:val="BA9D93B8D953403389575DBB4FADBB12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Content>
          <w:r w:rsidR="006D7CB9" w:rsidRPr="003E4C10">
            <w:rPr>
              <w:rFonts w:ascii="Times New Roman" w:hAnsi="Times New Roman" w:cs="Times New Roman"/>
              <w:sz w:val="24"/>
              <w:szCs w:val="24"/>
            </w:rPr>
            <w:t>kaberneemevpk@gmail.com, 5073881</w:t>
          </w:r>
        </w:sdtContent>
      </w:sdt>
    </w:p>
    <w:tbl>
      <w:tblPr>
        <w:tblW w:w="9975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948"/>
      </w:tblGrid>
      <w:tr w:rsidR="00642DCE" w:rsidRPr="003E4C10" w14:paraId="7BEDF09F" w14:textId="77777777" w:rsidTr="00B27C42">
        <w:trPr>
          <w:trHeight w:val="288"/>
          <w:jc w:val="center"/>
        </w:trPr>
        <w:tc>
          <w:tcPr>
            <w:tcW w:w="99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130DDF04" w14:textId="77777777" w:rsidR="00CC4524" w:rsidRPr="003E4C10" w:rsidRDefault="00CC4524" w:rsidP="00CC4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10">
              <w:rPr>
                <w:rFonts w:ascii="Times New Roman" w:hAnsi="Times New Roman" w:cs="Times New Roman"/>
                <w:sz w:val="24"/>
                <w:szCs w:val="24"/>
              </w:rPr>
              <w:t>Palun kirjeldage, milliseid kulutusi soovite hüvitada ja nende eesmärke (nt remont, hooldus, koolitus kulud, varustuse soetamine jne).</w:t>
            </w:r>
          </w:p>
          <w:p w14:paraId="77C28179" w14:textId="419F5FD7" w:rsidR="00D353B3" w:rsidRPr="003E4C10" w:rsidRDefault="00D353B3" w:rsidP="00121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DCE" w:rsidRPr="003E4C10" w14:paraId="5A6AC1E6" w14:textId="77777777" w:rsidTr="006D7CB9">
        <w:trPr>
          <w:trHeight w:val="1008"/>
          <w:jc w:val="center"/>
        </w:trPr>
        <w:tc>
          <w:tcPr>
            <w:tcW w:w="9975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vAlign w:val="center"/>
          </w:tcPr>
          <w:tbl>
            <w:tblPr>
              <w:tblW w:w="145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75"/>
              <w:gridCol w:w="4961"/>
              <w:gridCol w:w="993"/>
              <w:gridCol w:w="1417"/>
              <w:gridCol w:w="5954"/>
            </w:tblGrid>
            <w:tr w:rsidR="00C61126" w:rsidRPr="003E4C10" w14:paraId="1F2DBF77" w14:textId="77777777" w:rsidTr="00D353B3">
              <w:trPr>
                <w:trHeight w:val="624"/>
              </w:trPr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0DF69E14" w14:textId="77777777" w:rsidR="00C61126" w:rsidRPr="003E4C10" w:rsidRDefault="00C61126" w:rsidP="00C61126">
                  <w:pP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et-EE"/>
                      <w14:ligatures w14:val="none"/>
                    </w:rPr>
                  </w:pPr>
                  <w:r w:rsidRPr="003E4C1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t-EE"/>
                      <w14:ligatures w14:val="none"/>
                    </w:rPr>
                    <w:t>Kulutuse tüüp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491B21CF" w14:textId="77777777" w:rsidR="00C61126" w:rsidRPr="003E4C10" w:rsidRDefault="00C61126" w:rsidP="00C61126">
                  <w:pP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et-EE"/>
                      <w14:ligatures w14:val="none"/>
                    </w:rPr>
                  </w:pPr>
                  <w:r w:rsidRPr="003E4C1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t-EE"/>
                      <w14:ligatures w14:val="none"/>
                    </w:rPr>
                    <w:t>Kirjeldus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24F2E219" w14:textId="77777777" w:rsidR="003E4C10" w:rsidRDefault="00C61126" w:rsidP="00C61126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t-EE"/>
                      <w14:ligatures w14:val="none"/>
                    </w:rPr>
                  </w:pPr>
                  <w:r w:rsidRPr="003E4C1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t-EE"/>
                      <w14:ligatures w14:val="none"/>
                    </w:rPr>
                    <w:t>Summa</w:t>
                  </w:r>
                </w:p>
                <w:p w14:paraId="30ECD30C" w14:textId="0A9F8661" w:rsidR="00C61126" w:rsidRPr="003E4C10" w:rsidRDefault="00C61126" w:rsidP="00C61126">
                  <w:pP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et-EE"/>
                      <w14:ligatures w14:val="none"/>
                    </w:rPr>
                  </w:pPr>
                  <w:r w:rsidRPr="003E4C1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t-EE"/>
                      <w14:ligatures w14:val="none"/>
                    </w:rPr>
                    <w:t xml:space="preserve"> (EUR)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08694CD4" w14:textId="77777777" w:rsidR="00C61126" w:rsidRPr="003E4C10" w:rsidRDefault="00C61126" w:rsidP="00C61126">
                  <w:pP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et-EE"/>
                      <w14:ligatures w14:val="none"/>
                    </w:rPr>
                  </w:pPr>
                  <w:r w:rsidRPr="003E4C1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t-EE"/>
                      <w14:ligatures w14:val="none"/>
                    </w:rPr>
                    <w:t>Kulu kuupäev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4AB50FD8" w14:textId="77777777" w:rsidR="00C61126" w:rsidRPr="003E4C10" w:rsidRDefault="00C61126" w:rsidP="00C61126">
                  <w:pP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et-EE"/>
                      <w14:ligatures w14:val="none"/>
                    </w:rPr>
                  </w:pPr>
                  <w:r w:rsidRPr="003E4C1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et-EE"/>
                      <w14:ligatures w14:val="none"/>
                    </w:rPr>
                    <w:t xml:space="preserve">Seos ennetustöö/merepäästetööga </w:t>
                  </w:r>
                </w:p>
              </w:tc>
            </w:tr>
            <w:tr w:rsidR="00C61126" w:rsidRPr="003E4C10" w14:paraId="1B51DC83" w14:textId="77777777" w:rsidTr="00D353B3">
              <w:trPr>
                <w:trHeight w:val="522"/>
              </w:trPr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170495" w14:textId="48ED62B7" w:rsidR="00C61126" w:rsidRPr="003E4C10" w:rsidRDefault="00C61126" w:rsidP="00D353B3">
                  <w:pPr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</w:pPr>
                  <w:r w:rsidRPr="003E4C10"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  <w:t xml:space="preserve">varustuse </w:t>
                  </w:r>
                  <w:r w:rsidR="00D353B3" w:rsidRPr="003E4C10"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  <w:t>s</w:t>
                  </w:r>
                  <w:r w:rsidRPr="003E4C10"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  <w:t>oetamine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17A57D" w14:textId="77777777" w:rsidR="00C61126" w:rsidRPr="003E4C10" w:rsidRDefault="00C61126" w:rsidP="00D353B3">
                  <w:pPr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</w:pPr>
                  <w:r w:rsidRPr="003E4C10"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  <w:t>Arve 3240020, KÄIVITUSKOHVER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3492AF" w14:textId="77777777" w:rsidR="00C61126" w:rsidRPr="003E4C10" w:rsidRDefault="00C61126" w:rsidP="00D353B3">
                  <w:pPr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</w:pPr>
                  <w:r w:rsidRPr="003E4C10"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  <w:t>373,44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EC4174" w14:textId="77777777" w:rsidR="00C61126" w:rsidRPr="003E4C10" w:rsidRDefault="00C61126" w:rsidP="00D353B3">
                  <w:pPr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</w:pPr>
                  <w:r w:rsidRPr="003E4C10"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  <w:t>02.01.2024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1A532A" w14:textId="77777777" w:rsidR="006D7CB9" w:rsidRPr="003E4C10" w:rsidRDefault="006D7CB9" w:rsidP="00D353B3">
                  <w:pPr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</w:pPr>
                  <w:r w:rsidRPr="003E4C10"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  <w:t>Päästetööde paadi XO DFNDR VKE-141 päästevarustus</w:t>
                  </w:r>
                </w:p>
                <w:p w14:paraId="5697DEF9" w14:textId="60DF58A4" w:rsidR="00C61126" w:rsidRPr="003E4C10" w:rsidRDefault="006D7CB9" w:rsidP="00D353B3">
                  <w:pPr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</w:pPr>
                  <w:r w:rsidRPr="003E4C10"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  <w:t xml:space="preserve">Portatiivne </w:t>
                  </w:r>
                  <w:proofErr w:type="spellStart"/>
                  <w:r w:rsidRPr="003E4C10"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  <w:t>akubooster</w:t>
                  </w:r>
                  <w:proofErr w:type="spellEnd"/>
                  <w:r w:rsidR="00C61126" w:rsidRPr="003E4C10"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  <w:t> </w:t>
                  </w:r>
                  <w:r w:rsidRPr="003E4C10"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  <w:t xml:space="preserve"> NOCO GBX155 12V-4250A</w:t>
                  </w:r>
                </w:p>
              </w:tc>
            </w:tr>
            <w:tr w:rsidR="00C61126" w:rsidRPr="003E4C10" w14:paraId="75C078D7" w14:textId="77777777" w:rsidTr="00D353B3">
              <w:trPr>
                <w:trHeight w:val="712"/>
              </w:trPr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855034" w14:textId="77777777" w:rsidR="00C61126" w:rsidRPr="003E4C10" w:rsidRDefault="00C61126" w:rsidP="00D353B3">
                  <w:pPr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</w:pPr>
                  <w:r w:rsidRPr="003E4C10"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  <w:t>remont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62A0B9" w14:textId="622A6A25" w:rsidR="00C61126" w:rsidRPr="003E4C10" w:rsidRDefault="00C61126" w:rsidP="00D353B3">
                  <w:pPr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</w:pPr>
                  <w:r w:rsidRPr="003E4C10"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  <w:t>ARVE-SAATELEHT nr. 2400350, Päästetööde paadi autopiloo</w:t>
                  </w:r>
                  <w:r w:rsidR="006D7CB9" w:rsidRPr="003E4C10"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  <w:t>di hankimine ja paigaldamine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BCBE23" w14:textId="77777777" w:rsidR="00C61126" w:rsidRPr="003E4C10" w:rsidRDefault="00C61126" w:rsidP="00D353B3">
                  <w:pPr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</w:pPr>
                  <w:r w:rsidRPr="003E4C10"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  <w:t>3484,05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D711E4" w14:textId="77777777" w:rsidR="00C61126" w:rsidRPr="003E4C10" w:rsidRDefault="00C61126" w:rsidP="00D353B3">
                  <w:pPr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</w:pPr>
                  <w:r w:rsidRPr="003E4C10"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  <w:t>31.01.2024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451159" w14:textId="6D5A18A7" w:rsidR="006D7CB9" w:rsidRPr="003E4C10" w:rsidRDefault="006D7CB9" w:rsidP="00D353B3">
                  <w:pPr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</w:pPr>
                  <w:r w:rsidRPr="003E4C10"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  <w:t>Päästetööde paadi XO DFNDR VKE-141 parendustööd</w:t>
                  </w:r>
                </w:p>
                <w:p w14:paraId="2FA523C5" w14:textId="07DCAB16" w:rsidR="00D353B3" w:rsidRPr="003E4C10" w:rsidRDefault="006D7CB9" w:rsidP="00D353B3">
                  <w:pPr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</w:pPr>
                  <w:r w:rsidRPr="003E4C10"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  <w:t xml:space="preserve">NAC-1 </w:t>
                  </w:r>
                  <w:proofErr w:type="spellStart"/>
                  <w:r w:rsidRPr="003E4C10"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  <w:t>Precision</w:t>
                  </w:r>
                  <w:proofErr w:type="spellEnd"/>
                  <w:r w:rsidRPr="003E4C10"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  <w:t xml:space="preserve"> </w:t>
                  </w:r>
                  <w:proofErr w:type="spellStart"/>
                  <w:r w:rsidRPr="003E4C10"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  <w:t>Hydraulic</w:t>
                  </w:r>
                  <w:proofErr w:type="spellEnd"/>
                  <w:r w:rsidRPr="003E4C10"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  <w:t xml:space="preserve"> </w:t>
                  </w:r>
                  <w:proofErr w:type="spellStart"/>
                  <w:r w:rsidRPr="003E4C10"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  <w:t>Pilot</w:t>
                  </w:r>
                  <w:proofErr w:type="spellEnd"/>
                  <w:r w:rsidRPr="003E4C10"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  <w:t xml:space="preserve"> </w:t>
                  </w:r>
                  <w:proofErr w:type="spellStart"/>
                  <w:r w:rsidRPr="003E4C10"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  <w:t>Pack</w:t>
                  </w:r>
                  <w:proofErr w:type="spellEnd"/>
                  <w:r w:rsidR="00D353B3" w:rsidRPr="003E4C10"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  <w:t xml:space="preserve"> + tarvikud</w:t>
                  </w:r>
                  <w:r w:rsidR="00121F1C" w:rsidRPr="003E4C10"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  <w:t>,</w:t>
                  </w:r>
                  <w:r w:rsidRPr="003E4C10"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  <w:t xml:space="preserve"> hankimine</w:t>
                  </w:r>
                </w:p>
                <w:p w14:paraId="35D6351D" w14:textId="69850887" w:rsidR="00C61126" w:rsidRPr="003E4C10" w:rsidRDefault="006D7CB9" w:rsidP="00D353B3">
                  <w:pPr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</w:pPr>
                  <w:r w:rsidRPr="003E4C10"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  <w:t xml:space="preserve">ja </w:t>
                  </w:r>
                  <w:r w:rsidR="00D353B3" w:rsidRPr="003E4C10"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  <w:t>paigaldus</w:t>
                  </w:r>
                </w:p>
              </w:tc>
            </w:tr>
            <w:tr w:rsidR="00C61126" w:rsidRPr="003E4C10" w14:paraId="1D143F78" w14:textId="77777777" w:rsidTr="00D353B3">
              <w:trPr>
                <w:trHeight w:val="288"/>
              </w:trPr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E8D21A" w14:textId="77777777" w:rsidR="00C61126" w:rsidRPr="003E4C10" w:rsidRDefault="00C61126" w:rsidP="00D353B3">
                  <w:pPr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</w:pPr>
                  <w:r w:rsidRPr="003E4C10"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  <w:t>hooldus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D13558" w14:textId="77777777" w:rsidR="00C61126" w:rsidRPr="003E4C10" w:rsidRDefault="00C61126" w:rsidP="00D353B3">
                  <w:pPr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</w:pPr>
                  <w:r w:rsidRPr="003E4C10"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  <w:t>Arve nr.: 240118, Päästetööde paadi XO DFNDR9 mootori talvehooldus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F83B3A" w14:textId="77777777" w:rsidR="00C61126" w:rsidRPr="003E4C10" w:rsidRDefault="00C61126" w:rsidP="00D353B3">
                  <w:pPr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</w:pPr>
                  <w:r w:rsidRPr="003E4C10"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  <w:t>555,15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04D3C6" w14:textId="77777777" w:rsidR="00C61126" w:rsidRPr="003E4C10" w:rsidRDefault="00C61126" w:rsidP="00D353B3">
                  <w:pPr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</w:pPr>
                  <w:r w:rsidRPr="003E4C10"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  <w:t>09.02.2024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3D1325" w14:textId="5FF35540" w:rsidR="00C61126" w:rsidRPr="003E4C10" w:rsidRDefault="00D353B3" w:rsidP="00D353B3">
                  <w:pPr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</w:pPr>
                  <w:r w:rsidRPr="003E4C10"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  <w:t>Päästetööde paadi XO DFNDR VKE-141 korralised hooldustööd</w:t>
                  </w:r>
                </w:p>
              </w:tc>
            </w:tr>
            <w:tr w:rsidR="00C61126" w:rsidRPr="003E4C10" w14:paraId="4B54A0DD" w14:textId="77777777" w:rsidTr="00D353B3">
              <w:trPr>
                <w:trHeight w:val="522"/>
              </w:trPr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D3ADF2" w14:textId="5F59CA03" w:rsidR="00C61126" w:rsidRPr="003E4C10" w:rsidRDefault="00C61126" w:rsidP="00D353B3">
                  <w:pPr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</w:pPr>
                  <w:r w:rsidRPr="003E4C10"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  <w:t>varustuse soetamine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C4DE1A" w14:textId="391F4E5C" w:rsidR="00C61126" w:rsidRPr="003E4C10" w:rsidRDefault="00C61126" w:rsidP="00D353B3">
                  <w:pPr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</w:pPr>
                  <w:r w:rsidRPr="003E4C10"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  <w:t xml:space="preserve">Ettemaksuarve MT10016896, Päästetööde paadi </w:t>
                  </w:r>
                  <w:r w:rsidR="006D7CB9" w:rsidRPr="003E4C10"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  <w:t xml:space="preserve">meeskonna </w:t>
                  </w:r>
                  <w:r w:rsidRPr="003E4C10"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  <w:t>müra summutavad kõrvaklapid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896655" w14:textId="77777777" w:rsidR="00C61126" w:rsidRPr="003E4C10" w:rsidRDefault="00C61126" w:rsidP="00D353B3">
                  <w:pPr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</w:pPr>
                  <w:r w:rsidRPr="003E4C10"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  <w:t>1438,73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27B162" w14:textId="77777777" w:rsidR="00C61126" w:rsidRPr="003E4C10" w:rsidRDefault="00C61126" w:rsidP="00D353B3">
                  <w:pPr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</w:pPr>
                  <w:r w:rsidRPr="003E4C10"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  <w:t>22.02.2024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919790" w14:textId="151A51B8" w:rsidR="006D7CB9" w:rsidRPr="003E4C10" w:rsidRDefault="006D7CB9" w:rsidP="00D353B3">
                  <w:pPr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</w:pPr>
                  <w:r w:rsidRPr="003E4C10"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  <w:t>Päästetööde paadi XO DFNDR VKE-141 päästevarustus</w:t>
                  </w:r>
                </w:p>
                <w:p w14:paraId="4603690B" w14:textId="77777777" w:rsidR="00121F1C" w:rsidRPr="003E4C10" w:rsidRDefault="00C61126" w:rsidP="00D353B3">
                  <w:pPr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</w:pPr>
                  <w:r w:rsidRPr="003E4C10"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  <w:t>VSRU meeskonna isikukaitse- ja sidevahendid</w:t>
                  </w:r>
                  <w:r w:rsidR="00D353B3" w:rsidRPr="003E4C10"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  <w:t xml:space="preserve">, </w:t>
                  </w:r>
                </w:p>
                <w:p w14:paraId="75CCC2A8" w14:textId="24866026" w:rsidR="00C61126" w:rsidRPr="003E4C10" w:rsidRDefault="00D353B3" w:rsidP="00121F1C">
                  <w:pPr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</w:pPr>
                  <w:r w:rsidRPr="003E4C10"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  <w:t>3 komplekti</w:t>
                  </w:r>
                  <w:r w:rsidR="00121F1C" w:rsidRPr="003E4C10"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  <w:t xml:space="preserve"> 3M </w:t>
                  </w:r>
                  <w:r w:rsidR="003E4C10"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  <w:t>summutavad kõrva</w:t>
                  </w:r>
                  <w:r w:rsidR="00121F1C" w:rsidRPr="003E4C10"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  <w:t>klapid</w:t>
                  </w:r>
                </w:p>
              </w:tc>
            </w:tr>
            <w:tr w:rsidR="00C61126" w:rsidRPr="003E4C10" w14:paraId="340CD5CA" w14:textId="77777777" w:rsidTr="00D353B3">
              <w:trPr>
                <w:trHeight w:val="522"/>
              </w:trPr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AC259D" w14:textId="77777777" w:rsidR="00C61126" w:rsidRPr="003E4C10" w:rsidRDefault="00C61126" w:rsidP="00D353B3">
                  <w:pPr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</w:pPr>
                  <w:r w:rsidRPr="003E4C10"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  <w:t>remont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2BBE05" w14:textId="77777777" w:rsidR="00C61126" w:rsidRPr="003E4C10" w:rsidRDefault="00C61126" w:rsidP="00D353B3">
                  <w:pPr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</w:pPr>
                  <w:r w:rsidRPr="003E4C10"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  <w:t>ARVE-SAATELEHT nr. 2402087 ja Kreeditarve nr. 2402123,  Päästetööde paadi WC tarvikud ja paigaldus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259251" w14:textId="77777777" w:rsidR="00C61126" w:rsidRPr="003E4C10" w:rsidRDefault="00C61126" w:rsidP="00D353B3">
                  <w:pPr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</w:pPr>
                  <w:r w:rsidRPr="003E4C10"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  <w:t>1245,04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6B18BA" w14:textId="77777777" w:rsidR="00C61126" w:rsidRPr="003E4C10" w:rsidRDefault="00C61126" w:rsidP="00D353B3">
                  <w:pPr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</w:pPr>
                  <w:r w:rsidRPr="003E4C10"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  <w:t>24.04.2024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2A975B" w14:textId="2DBDAEAD" w:rsidR="00D353B3" w:rsidRPr="003E4C10" w:rsidRDefault="00D353B3" w:rsidP="00D353B3">
                  <w:pPr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</w:pPr>
                  <w:r w:rsidRPr="003E4C10"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  <w:t>Päästetööde paadi XO DFNDR VKE-141 parendustööd</w:t>
                  </w:r>
                </w:p>
                <w:p w14:paraId="2FA04F3E" w14:textId="785CB3E8" w:rsidR="00C61126" w:rsidRPr="003E4C10" w:rsidRDefault="00D353B3" w:rsidP="00D353B3">
                  <w:pPr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</w:pPr>
                  <w:r w:rsidRPr="003E4C10"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  <w:t>VSRU</w:t>
                  </w:r>
                  <w:r w:rsidR="00C61126" w:rsidRPr="003E4C10"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  <w:t xml:space="preserve"> naisliikmete </w:t>
                  </w:r>
                  <w:r w:rsidRPr="003E4C10"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  <w:t>ettepanekul</w:t>
                  </w:r>
                  <w:r w:rsidR="00C61126" w:rsidRPr="003E4C10"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  <w:t xml:space="preserve"> paigaldatud</w:t>
                  </w:r>
                  <w:r w:rsidRPr="003E4C10"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  <w:t xml:space="preserve"> WC</w:t>
                  </w:r>
                  <w:r w:rsidR="00121F1C" w:rsidRPr="003E4C10"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  <w:t xml:space="preserve"> pikemaajalisteks päästetöödeks valmisolekuks</w:t>
                  </w:r>
                </w:p>
              </w:tc>
            </w:tr>
            <w:tr w:rsidR="00C61126" w:rsidRPr="003E4C10" w14:paraId="16B29CD4" w14:textId="77777777" w:rsidTr="00D353B3">
              <w:trPr>
                <w:trHeight w:val="522"/>
              </w:trPr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727F2C" w14:textId="77777777" w:rsidR="00C61126" w:rsidRPr="003E4C10" w:rsidRDefault="00C61126" w:rsidP="00D353B3">
                  <w:pPr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</w:pPr>
                  <w:r w:rsidRPr="003E4C10"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  <w:t>kindlustus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859E31" w14:textId="77777777" w:rsidR="00C61126" w:rsidRPr="003E4C10" w:rsidRDefault="00C61126" w:rsidP="00D353B3">
                  <w:pPr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</w:pPr>
                  <w:proofErr w:type="spellStart"/>
                  <w:r w:rsidRPr="003E4C10"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  <w:t>Debit</w:t>
                  </w:r>
                  <w:proofErr w:type="spellEnd"/>
                  <w:r w:rsidRPr="003E4C10"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  <w:t xml:space="preserve"> </w:t>
                  </w:r>
                  <w:proofErr w:type="spellStart"/>
                  <w:r w:rsidRPr="003E4C10"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  <w:t>Note</w:t>
                  </w:r>
                  <w:proofErr w:type="spellEnd"/>
                  <w:r w:rsidRPr="003E4C10"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  <w:t xml:space="preserve"> No: YT 346223 / 2024, XO DFNDR9, VKE-141, </w:t>
                  </w:r>
                  <w:proofErr w:type="spellStart"/>
                  <w:r w:rsidRPr="003E4C10"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  <w:t>insurance</w:t>
                  </w:r>
                  <w:proofErr w:type="spellEnd"/>
                  <w:r w:rsidRPr="003E4C10"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  <w:t xml:space="preserve"> 2024-2025, </w:t>
                  </w:r>
                  <w:proofErr w:type="spellStart"/>
                  <w:r w:rsidRPr="003E4C10"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  <w:t>Policy</w:t>
                  </w:r>
                  <w:proofErr w:type="spellEnd"/>
                  <w:r w:rsidRPr="003E4C10"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  <w:t xml:space="preserve"> Number 17321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128428" w14:textId="04253FC2" w:rsidR="00C61126" w:rsidRPr="003E4C10" w:rsidRDefault="00C61126" w:rsidP="00D353B3">
                  <w:pPr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</w:pPr>
                  <w:r w:rsidRPr="003E4C10"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  <w:t>1500</w:t>
                  </w:r>
                  <w:r w:rsidR="00121F1C" w:rsidRPr="003E4C10"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64E1E1" w14:textId="77777777" w:rsidR="00C61126" w:rsidRPr="003E4C10" w:rsidRDefault="00C61126" w:rsidP="00D353B3">
                  <w:pPr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</w:pPr>
                  <w:r w:rsidRPr="003E4C10"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  <w:t>08.11.2024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FC3292" w14:textId="60E2EA7A" w:rsidR="00D353B3" w:rsidRPr="003E4C10" w:rsidRDefault="00D353B3" w:rsidP="00D353B3">
                  <w:pPr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</w:pPr>
                  <w:r w:rsidRPr="003E4C10"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  <w:t>Päästetööde paadi XO DFNDR VKE-141 kindlustus</w:t>
                  </w:r>
                </w:p>
                <w:p w14:paraId="093A2538" w14:textId="2A2CC8DB" w:rsidR="00C61126" w:rsidRPr="003E4C10" w:rsidRDefault="00C61126" w:rsidP="00D353B3">
                  <w:pPr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</w:pPr>
                </w:p>
              </w:tc>
            </w:tr>
          </w:tbl>
          <w:p w14:paraId="7450CA38" w14:textId="77777777" w:rsidR="00CC4524" w:rsidRPr="003E4C10" w:rsidRDefault="00CC4524" w:rsidP="00CC4524">
            <w:pPr>
              <w:pStyle w:val="Disclaim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CB9" w:rsidRPr="003E4C10" w14:paraId="222EB649" w14:textId="77777777" w:rsidTr="00B27C42">
        <w:trPr>
          <w:trHeight w:val="1008"/>
          <w:jc w:val="center"/>
        </w:trPr>
        <w:tc>
          <w:tcPr>
            <w:tcW w:w="997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56CE21" w14:textId="77777777" w:rsidR="006D7CB9" w:rsidRPr="003E4C10" w:rsidRDefault="006D7CB9" w:rsidP="00C6112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</w:tr>
    </w:tbl>
    <w:p w14:paraId="5626CC57" w14:textId="77777777" w:rsidR="00D353B3" w:rsidRPr="003E4C10" w:rsidRDefault="00D353B3" w:rsidP="00CC4524">
      <w:pPr>
        <w:rPr>
          <w:sz w:val="24"/>
          <w:szCs w:val="24"/>
        </w:rPr>
      </w:pPr>
    </w:p>
    <w:tbl>
      <w:tblPr>
        <w:tblW w:w="9975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975"/>
      </w:tblGrid>
      <w:tr w:rsidR="00E7336D" w:rsidRPr="003E4C10" w14:paraId="0EA4F526" w14:textId="77777777" w:rsidTr="00B27C42">
        <w:trPr>
          <w:trHeight w:val="288"/>
          <w:jc w:val="center"/>
        </w:trPr>
        <w:tc>
          <w:tcPr>
            <w:tcW w:w="99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3AF1242A" w14:textId="77777777" w:rsidR="00642DCE" w:rsidRPr="003E4C10" w:rsidRDefault="00642DCE" w:rsidP="00E73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10">
              <w:rPr>
                <w:rFonts w:ascii="Times New Roman" w:hAnsi="Times New Roman" w:cs="Times New Roman"/>
                <w:sz w:val="24"/>
                <w:szCs w:val="24"/>
              </w:rPr>
              <w:t>Kas kulud on juba kaetud mõne teise toetuse abil? (Jah/Ei)</w:t>
            </w:r>
          </w:p>
          <w:p w14:paraId="59F7B343" w14:textId="27B4DA09" w:rsidR="00642DCE" w:rsidRPr="003E4C10" w:rsidRDefault="00642DCE" w:rsidP="00E7336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E4C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Kui Jah</w:t>
            </w:r>
            <w:r w:rsidR="00E7336D" w:rsidRPr="003E4C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või Osaliselt</w:t>
            </w:r>
            <w:r w:rsidRPr="003E4C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palun selgitage, milline toetus on kulud juba katnud ja millised summad on juba hüvitatud.</w:t>
            </w:r>
          </w:p>
        </w:tc>
      </w:tr>
      <w:tr w:rsidR="00E7336D" w:rsidRPr="003E4C10" w14:paraId="2DE7B555" w14:textId="77777777" w:rsidTr="00B27C42">
        <w:trPr>
          <w:trHeight w:val="1008"/>
          <w:jc w:val="center"/>
        </w:trPr>
        <w:tc>
          <w:tcPr>
            <w:tcW w:w="997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B16E78" w14:textId="75C3BE69" w:rsidR="00642DCE" w:rsidRPr="003E4C10" w:rsidRDefault="00C61126" w:rsidP="0064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10">
              <w:rPr>
                <w:rFonts w:ascii="Times New Roman" w:hAnsi="Times New Roman" w:cs="Times New Roman"/>
                <w:sz w:val="24"/>
                <w:szCs w:val="24"/>
              </w:rPr>
              <w:t>EI</w:t>
            </w:r>
          </w:p>
        </w:tc>
      </w:tr>
    </w:tbl>
    <w:p w14:paraId="4E061245" w14:textId="77777777" w:rsidR="00642DCE" w:rsidRPr="003E4C10" w:rsidRDefault="00642DCE" w:rsidP="00CC4524">
      <w:pPr>
        <w:rPr>
          <w:u w:val="single"/>
        </w:rPr>
      </w:pPr>
    </w:p>
    <w:tbl>
      <w:tblPr>
        <w:tblW w:w="9975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975"/>
      </w:tblGrid>
      <w:tr w:rsidR="00642DCE" w:rsidRPr="003E4C10" w14:paraId="3EA0D659" w14:textId="77777777" w:rsidTr="00B27C42">
        <w:trPr>
          <w:trHeight w:val="288"/>
          <w:jc w:val="center"/>
        </w:trPr>
        <w:tc>
          <w:tcPr>
            <w:tcW w:w="99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6FB09B0D" w14:textId="77777777" w:rsidR="00642DCE" w:rsidRPr="003E4C10" w:rsidRDefault="00642DCE" w:rsidP="00B27C4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4C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Palun </w:t>
            </w:r>
            <w:r w:rsidR="00E7336D" w:rsidRPr="003E4C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lisa juurde </w:t>
            </w:r>
            <w:r w:rsidRPr="003E4C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kõik vastavad kulu tõendavad dokumendid, nagu arved, tšekid, pangaülekanded või muud dokumendid, mis kinnitavad, et kulutused on tehtud ja makstud. </w:t>
            </w:r>
          </w:p>
          <w:p w14:paraId="5CAF205E" w14:textId="77777777" w:rsidR="00121F1C" w:rsidRPr="003E4C10" w:rsidRDefault="00121F1C" w:rsidP="00B27C4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7ED1DE6" w14:textId="07ACB65C" w:rsidR="00121F1C" w:rsidRPr="003E4C10" w:rsidRDefault="00121F1C" w:rsidP="00B27C4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4C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LISATUD</w:t>
            </w:r>
          </w:p>
        </w:tc>
      </w:tr>
    </w:tbl>
    <w:p w14:paraId="30B4E9F8" w14:textId="77777777" w:rsidR="00553DF6" w:rsidRPr="003E4C10" w:rsidRDefault="00553DF6" w:rsidP="00553DF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75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68"/>
        <w:gridCol w:w="9007"/>
      </w:tblGrid>
      <w:tr w:rsidR="00553DF6" w:rsidRPr="003E4C10" w14:paraId="0C28BE28" w14:textId="77777777" w:rsidTr="00EE18E6">
        <w:trPr>
          <w:trHeight w:val="288"/>
          <w:jc w:val="center"/>
        </w:trPr>
        <w:tc>
          <w:tcPr>
            <w:tcW w:w="997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27809D8C" w14:textId="77777777" w:rsidR="00553DF6" w:rsidRPr="003E4C10" w:rsidRDefault="00EE18E6" w:rsidP="00723816">
            <w:pPr>
              <w:pStyle w:val="Pealkiri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Taotleja k</w:t>
            </w:r>
            <w:r w:rsidR="00DB268A" w:rsidRPr="003E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innitus</w:t>
            </w:r>
            <w:r w:rsidR="00553DF6" w:rsidRPr="003E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ja allkiri</w:t>
            </w:r>
          </w:p>
        </w:tc>
      </w:tr>
      <w:tr w:rsidR="00553DF6" w:rsidRPr="003E4C10" w14:paraId="323682BC" w14:textId="77777777" w:rsidTr="00EE18E6">
        <w:trPr>
          <w:trHeight w:val="1008"/>
          <w:jc w:val="center"/>
        </w:trPr>
        <w:tc>
          <w:tcPr>
            <w:tcW w:w="9975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AF219A" w14:textId="77777777" w:rsidR="00642DCE" w:rsidRPr="003E4C10" w:rsidRDefault="00642DCE" w:rsidP="0064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10">
              <w:rPr>
                <w:rFonts w:ascii="Times New Roman" w:hAnsi="Times New Roman" w:cs="Times New Roman"/>
                <w:sz w:val="24"/>
                <w:szCs w:val="24"/>
              </w:rPr>
              <w:t>Kinnitan, et kõik esitatud andmed on õiged ja täielikud.</w:t>
            </w:r>
          </w:p>
          <w:p w14:paraId="09B087BA" w14:textId="77777777" w:rsidR="00E7336D" w:rsidRPr="003E4C10" w:rsidRDefault="00E7336D" w:rsidP="00642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8E012" w14:textId="77777777" w:rsidR="00642DCE" w:rsidRPr="003E4C10" w:rsidRDefault="00642DCE" w:rsidP="0064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10">
              <w:rPr>
                <w:rFonts w:ascii="Times New Roman" w:hAnsi="Times New Roman" w:cs="Times New Roman"/>
                <w:sz w:val="24"/>
                <w:szCs w:val="24"/>
              </w:rPr>
              <w:t>Kinnitan, et taotletud kulud ei ole varem saanud hüvitist mõne teise toetuse kaudu (topelt hüvitamine on välistatud).</w:t>
            </w:r>
          </w:p>
          <w:p w14:paraId="1B58A173" w14:textId="77777777" w:rsidR="00553DF6" w:rsidRPr="003E4C10" w:rsidRDefault="00553DF6" w:rsidP="00723816">
            <w:pPr>
              <w:pStyle w:val="Disclaim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68A" w:rsidRPr="003E4C10" w14:paraId="78D11DC5" w14:textId="77777777" w:rsidTr="00EE18E6">
        <w:trPr>
          <w:trHeight w:val="403"/>
          <w:jc w:val="center"/>
        </w:trPr>
        <w:tc>
          <w:tcPr>
            <w:tcW w:w="9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7042247C" w14:textId="77777777" w:rsidR="00DB268A" w:rsidRPr="003E4C10" w:rsidRDefault="00DB268A" w:rsidP="0072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10">
              <w:rPr>
                <w:rFonts w:ascii="Times New Roman" w:hAnsi="Times New Roman" w:cs="Times New Roman"/>
                <w:sz w:val="24"/>
                <w:szCs w:val="24"/>
              </w:rPr>
              <w:t>Allkiri</w:t>
            </w:r>
          </w:p>
        </w:tc>
        <w:tc>
          <w:tcPr>
            <w:tcW w:w="900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347EA01C" w14:textId="77777777" w:rsidR="00DB268A" w:rsidRPr="003E4C10" w:rsidRDefault="00DB268A" w:rsidP="0072381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E4C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allkirjastatud digitaalselt</w:t>
            </w:r>
          </w:p>
        </w:tc>
      </w:tr>
    </w:tbl>
    <w:p w14:paraId="2C88BB01" w14:textId="03AF6EA7" w:rsidR="00553DF6" w:rsidRPr="003E4C10" w:rsidRDefault="00E7336D" w:rsidP="00E7336D">
      <w:pPr>
        <w:tabs>
          <w:tab w:val="left" w:pos="5390"/>
        </w:tabs>
        <w:rPr>
          <w:rFonts w:ascii="Times New Roman" w:hAnsi="Times New Roman" w:cs="Times New Roman"/>
          <w:sz w:val="24"/>
          <w:szCs w:val="24"/>
        </w:rPr>
      </w:pPr>
      <w:r w:rsidRPr="003E4C10">
        <w:tab/>
      </w:r>
    </w:p>
    <w:sectPr w:rsidR="00553DF6" w:rsidRPr="003E4C10" w:rsidSect="00C61126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60F07" w14:textId="77777777" w:rsidR="00BD371D" w:rsidRDefault="00BD371D" w:rsidP="00553DF6">
      <w:r>
        <w:separator/>
      </w:r>
    </w:p>
  </w:endnote>
  <w:endnote w:type="continuationSeparator" w:id="0">
    <w:p w14:paraId="58096B7B" w14:textId="77777777" w:rsidR="00BD371D" w:rsidRDefault="00BD371D" w:rsidP="0055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11797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E1A072C" w14:textId="77777777" w:rsidR="00553DF6" w:rsidRPr="00D83A8D" w:rsidRDefault="00553DF6">
        <w:pPr>
          <w:pStyle w:val="Jalus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83A8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83A8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83A8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83A8D">
          <w:rPr>
            <w:rFonts w:ascii="Times New Roman" w:hAnsi="Times New Roman" w:cs="Times New Roman"/>
            <w:sz w:val="24"/>
            <w:szCs w:val="24"/>
          </w:rPr>
          <w:t>2</w:t>
        </w:r>
        <w:r w:rsidRPr="00D83A8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791D27E" w14:textId="77777777" w:rsidR="00553DF6" w:rsidRDefault="00553DF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68540" w14:textId="77777777" w:rsidR="00BD371D" w:rsidRDefault="00BD371D" w:rsidP="00553DF6">
      <w:r>
        <w:separator/>
      </w:r>
    </w:p>
  </w:footnote>
  <w:footnote w:type="continuationSeparator" w:id="0">
    <w:p w14:paraId="4A34F1D0" w14:textId="77777777" w:rsidR="00BD371D" w:rsidRDefault="00BD371D" w:rsidP="00553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C4E90" w14:textId="1FE36F17" w:rsidR="00F502BD" w:rsidRPr="00F502BD" w:rsidRDefault="00F502BD" w:rsidP="00F502BD">
    <w:pPr>
      <w:pStyle w:val="Pis"/>
      <w:ind w:hanging="42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65072D"/>
    <w:multiLevelType w:val="hybridMultilevel"/>
    <w:tmpl w:val="E08CD9D6"/>
    <w:lvl w:ilvl="0" w:tplc="AD0E74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9120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524"/>
    <w:rsid w:val="0006005E"/>
    <w:rsid w:val="000F6013"/>
    <w:rsid w:val="00121F1C"/>
    <w:rsid w:val="001400B7"/>
    <w:rsid w:val="00252A23"/>
    <w:rsid w:val="00313F8C"/>
    <w:rsid w:val="00334A00"/>
    <w:rsid w:val="003B4EA7"/>
    <w:rsid w:val="003E4C10"/>
    <w:rsid w:val="003F55B9"/>
    <w:rsid w:val="003F798C"/>
    <w:rsid w:val="004C30DC"/>
    <w:rsid w:val="00553DF6"/>
    <w:rsid w:val="005555A4"/>
    <w:rsid w:val="0056754F"/>
    <w:rsid w:val="00642DCE"/>
    <w:rsid w:val="006D7CB9"/>
    <w:rsid w:val="00887B31"/>
    <w:rsid w:val="008C46C4"/>
    <w:rsid w:val="00994A78"/>
    <w:rsid w:val="00A628E3"/>
    <w:rsid w:val="00AD0E41"/>
    <w:rsid w:val="00B84E10"/>
    <w:rsid w:val="00BD371D"/>
    <w:rsid w:val="00C61126"/>
    <w:rsid w:val="00CC4524"/>
    <w:rsid w:val="00D353B3"/>
    <w:rsid w:val="00D4718D"/>
    <w:rsid w:val="00D83A8D"/>
    <w:rsid w:val="00DB268A"/>
    <w:rsid w:val="00E7336D"/>
    <w:rsid w:val="00EE18E6"/>
    <w:rsid w:val="00F15692"/>
    <w:rsid w:val="00F5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488D"/>
  <w15:chartTrackingRefBased/>
  <w15:docId w15:val="{1C4D5561-30E9-43CC-BC09-2F8C62AA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553D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nhideWhenUsed/>
    <w:qFormat/>
    <w:rsid w:val="00553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53D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553D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553D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553D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553D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553D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553D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53D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553D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553D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553DF6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553DF6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553DF6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553DF6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553DF6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553DF6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553D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553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553DF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553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553D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553DF6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553DF6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553DF6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553D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553DF6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553DF6"/>
    <w:rPr>
      <w:b/>
      <w:bCs/>
      <w:smallCaps/>
      <w:color w:val="0F4761" w:themeColor="accent1" w:themeShade="BF"/>
      <w:spacing w:val="5"/>
    </w:rPr>
  </w:style>
  <w:style w:type="paragraph" w:styleId="Pis">
    <w:name w:val="header"/>
    <w:basedOn w:val="Normaallaad"/>
    <w:link w:val="PisMrk"/>
    <w:uiPriority w:val="99"/>
    <w:unhideWhenUsed/>
    <w:rsid w:val="00553DF6"/>
    <w:pPr>
      <w:spacing w:after="240" w:line="276" w:lineRule="auto"/>
      <w:contextualSpacing/>
    </w:pPr>
    <w:rPr>
      <w:spacing w:val="4"/>
      <w:kern w:val="0"/>
    </w:rPr>
  </w:style>
  <w:style w:type="character" w:customStyle="1" w:styleId="PisMrk">
    <w:name w:val="Päis Märk"/>
    <w:basedOn w:val="Liguvaikefont"/>
    <w:link w:val="Pis"/>
    <w:uiPriority w:val="99"/>
    <w:rsid w:val="00553DF6"/>
    <w:rPr>
      <w:spacing w:val="4"/>
      <w:kern w:val="0"/>
    </w:rPr>
  </w:style>
  <w:style w:type="paragraph" w:customStyle="1" w:styleId="Kontaktteave">
    <w:name w:val="Kontaktteave"/>
    <w:basedOn w:val="Normaallaad"/>
    <w:uiPriority w:val="1"/>
    <w:qFormat/>
    <w:rsid w:val="00553DF6"/>
    <w:pPr>
      <w:spacing w:line="276" w:lineRule="auto"/>
    </w:pPr>
    <w:rPr>
      <w:spacing w:val="4"/>
      <w:kern w:val="0"/>
    </w:rPr>
  </w:style>
  <w:style w:type="paragraph" w:styleId="Kuupev">
    <w:name w:val="Date"/>
    <w:basedOn w:val="Normaallaad"/>
    <w:next w:val="Normaallaad"/>
    <w:link w:val="KuupevMrk"/>
    <w:uiPriority w:val="2"/>
    <w:qFormat/>
    <w:rsid w:val="00553DF6"/>
    <w:pPr>
      <w:spacing w:after="480"/>
    </w:pPr>
    <w:rPr>
      <w:spacing w:val="4"/>
      <w:kern w:val="0"/>
    </w:rPr>
  </w:style>
  <w:style w:type="character" w:customStyle="1" w:styleId="KuupevMrk">
    <w:name w:val="Kuupäev Märk"/>
    <w:basedOn w:val="Liguvaikefont"/>
    <w:link w:val="Kuupev"/>
    <w:uiPriority w:val="2"/>
    <w:rsid w:val="00553DF6"/>
    <w:rPr>
      <w:spacing w:val="4"/>
      <w:kern w:val="0"/>
    </w:rPr>
  </w:style>
  <w:style w:type="paragraph" w:styleId="Jalus">
    <w:name w:val="footer"/>
    <w:basedOn w:val="Normaallaad"/>
    <w:link w:val="JalusMrk"/>
    <w:uiPriority w:val="99"/>
    <w:unhideWhenUsed/>
    <w:rsid w:val="00553DF6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553DF6"/>
  </w:style>
  <w:style w:type="paragraph" w:customStyle="1" w:styleId="Disclaimer">
    <w:name w:val="Disclaimer"/>
    <w:basedOn w:val="Normaallaad"/>
    <w:rsid w:val="00553DF6"/>
    <w:pPr>
      <w:spacing w:after="80" w:line="288" w:lineRule="auto"/>
    </w:pPr>
    <w:rPr>
      <w:rFonts w:ascii="Tahoma" w:eastAsia="Times New Roman" w:hAnsi="Tahoma" w:cs="Tahoma"/>
      <w:kern w:val="0"/>
      <w:sz w:val="16"/>
      <w:szCs w:val="16"/>
      <w:lang w:eastAsia="et-EE" w:bidi="et-EE"/>
    </w:rPr>
  </w:style>
  <w:style w:type="character" w:customStyle="1" w:styleId="ui-provider">
    <w:name w:val="ui-provider"/>
    <w:basedOn w:val="Liguvaikefont"/>
    <w:rsid w:val="00553DF6"/>
  </w:style>
  <w:style w:type="table" w:styleId="Kontuurtabel">
    <w:name w:val="Table Grid"/>
    <w:basedOn w:val="Normaaltabel"/>
    <w:uiPriority w:val="59"/>
    <w:rsid w:val="00CC4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rendus_o_valmisoleku_reageerimise_b\SAR%20teenus\3.%20Vabatahtlik%20merep&#228;&#228;ste\Eelarve,%20h&#252;vitamine\Komisjoni%20t&#246;&#246;\2024.42%20ootel\Kulude%20h&#252;vitamine\kulude%20h&#252;vitamise%20taotlusv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24ED94247064063AF90DA8C9B55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BC154-D81F-4C16-8DA9-D707E327CBBD}"/>
      </w:docPartPr>
      <w:docPartBody>
        <w:p w:rsidR="00BF1834" w:rsidRDefault="00BF1834">
          <w:pPr>
            <w:pStyle w:val="E24ED94247064063AF90DA8C9B55B1AD"/>
          </w:pPr>
          <w:r>
            <w:rPr>
              <w:lang w:bidi="et-EE"/>
            </w:rPr>
            <w:t>Teie nimi</w:t>
          </w:r>
        </w:p>
      </w:docPartBody>
    </w:docPart>
    <w:docPart>
      <w:docPartPr>
        <w:name w:val="BA9D93B8D953403389575DBB4FADB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9B4BA-E30A-4D7A-A9D0-84AE8B5DF15D}"/>
      </w:docPartPr>
      <w:docPartBody>
        <w:p w:rsidR="00BF1834" w:rsidRDefault="00BF1834">
          <w:pPr>
            <w:pStyle w:val="BA9D93B8D953403389575DBB4FADBB12"/>
          </w:pPr>
          <w:r w:rsidRPr="0089506A">
            <w:rPr>
              <w:lang w:bidi="et-EE"/>
            </w:rPr>
            <w:t>Kuupäev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834"/>
    <w:rsid w:val="000D41F4"/>
    <w:rsid w:val="001400B7"/>
    <w:rsid w:val="003B4EA7"/>
    <w:rsid w:val="005555A4"/>
    <w:rsid w:val="00595125"/>
    <w:rsid w:val="008F1B74"/>
    <w:rsid w:val="00BF1834"/>
    <w:rsid w:val="00F1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E24ED94247064063AF90DA8C9B55B1AD">
    <w:name w:val="E24ED94247064063AF90DA8C9B55B1AD"/>
  </w:style>
  <w:style w:type="paragraph" w:customStyle="1" w:styleId="BA9D93B8D953403389575DBB4FADBB12">
    <w:name w:val="BA9D93B8D953403389575DBB4FADBB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A1F44-25DE-4A84-88DE-26C00C7AF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kulude hüvitamise taotlusvorm.dotx</Template>
  <TotalTime>0</TotalTime>
  <Pages>2</Pages>
  <Words>329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 Kotkas</dc:creator>
  <cp:keywords/>
  <dc:description>kaberneemevpk@gmail.com, 5073881</dc:description>
  <cp:lastModifiedBy>Rait Killandi</cp:lastModifiedBy>
  <cp:revision>4</cp:revision>
  <dcterms:created xsi:type="dcterms:W3CDTF">2024-11-08T18:31:00Z</dcterms:created>
  <dcterms:modified xsi:type="dcterms:W3CDTF">2024-11-12T13:59:00Z</dcterms:modified>
  <cp:contentStatus>Rait Killandi, juhatuse liige</cp:contentStatus>
</cp:coreProperties>
</file>